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主旨</w:t>
      </w:r>
      <w:bookmarkStart w:id="0" w:name="_GoBack"/>
      <w:bookmarkEnd w:id="0"/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演讲</w:t>
      </w:r>
      <w:r>
        <w:rPr>
          <w:rFonts w:ascii="仿宋" w:hAnsi="仿宋" w:eastAsia="仿宋" w:cs="仿宋"/>
          <w:b/>
          <w:color w:val="000000"/>
          <w:kern w:val="0"/>
          <w:sz w:val="28"/>
          <w:szCs w:val="28"/>
        </w:rPr>
        <w:t>内容</w:t>
      </w:r>
    </w:p>
    <w:p>
      <w:pPr>
        <w:numPr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</w:p>
    <w:tbl>
      <w:tblPr>
        <w:tblStyle w:val="3"/>
        <w:tblW w:w="9100" w:type="dxa"/>
        <w:jc w:val="center"/>
        <w:tblInd w:w="21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6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杨其长 研究员 </w:t>
            </w:r>
          </w:p>
          <w:p>
            <w:pPr>
              <w:widowControl/>
              <w:spacing w:after="0"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中国农业科学院都市农业研究所副所长，国家智慧植物工厂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联盟主席</w:t>
            </w:r>
          </w:p>
        </w:tc>
        <w:tc>
          <w:tcPr>
            <w:tcW w:w="6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人工光植物工厂发展战略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3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古在丰树 (特邀专家)</w:t>
            </w:r>
          </w:p>
          <w:p>
            <w:pPr>
              <w:widowControl/>
              <w:spacing w:after="0"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日本千叶大学前校长、教授，日本植物工厂协会会长</w:t>
            </w:r>
          </w:p>
        </w:tc>
        <w:tc>
          <w:tcPr>
            <w:tcW w:w="6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Challenges and opportunities for the next generation plant factories with artificial lighting (PFAL).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下一代人工光植物工厂面临的机遇和挑战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3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Jung Eek SON (特邀专家)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韩国首尔大学教授</w:t>
            </w:r>
          </w:p>
        </w:tc>
        <w:tc>
          <w:tcPr>
            <w:tcW w:w="6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Development and application of Plant Factory Technologies in Korea for commercialization and future agriculture• 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韩国商业和未来农业植物工厂技术的开发和应用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3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郑有斌 (特邀专家)</w:t>
            </w:r>
          </w:p>
          <w:p>
            <w:pPr>
              <w:widowControl/>
              <w:spacing w:after="0"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加拿大圭尔夫大学教授</w:t>
            </w:r>
          </w:p>
        </w:tc>
        <w:tc>
          <w:tcPr>
            <w:tcW w:w="6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"Canada’s Plant Factories and Medical Cannabis Production in Controlled Environment".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加拿大的植物工厂和医用大麻生产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3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方炜 教授  (特邀专家)</w:t>
            </w:r>
          </w:p>
          <w:p>
            <w:pPr>
              <w:widowControl/>
              <w:spacing w:after="0"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台湾大学生物产业机电系教授</w:t>
            </w:r>
          </w:p>
        </w:tc>
        <w:tc>
          <w:tcPr>
            <w:tcW w:w="6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Applying Far-Red in PFAL 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远红光在植物工厂中的应用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3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王军喜 研究员 (特邀专家)</w:t>
            </w:r>
          </w:p>
          <w:p>
            <w:pPr>
              <w:widowControl/>
              <w:spacing w:after="0"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中国科学院半导体照明中心主任</w:t>
            </w:r>
          </w:p>
        </w:tc>
        <w:tc>
          <w:tcPr>
            <w:tcW w:w="6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LED技术的发展趋势及光生物应用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3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李绍华  研究员 (特邀专家)</w:t>
            </w:r>
          </w:p>
          <w:p>
            <w:pPr>
              <w:widowControl/>
              <w:spacing w:after="0"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中科生物三安股份有限公司</w:t>
            </w:r>
          </w:p>
        </w:tc>
        <w:tc>
          <w:tcPr>
            <w:tcW w:w="6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中科生物植物工厂产业化研发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3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刘慧 博士/“月宫365”实验舰长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北京航空航天大学</w:t>
            </w:r>
          </w:p>
        </w:tc>
        <w:tc>
          <w:tcPr>
            <w:tcW w:w="6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Long-term life support experiment for extraterrestrial survival: ‘LUNAR PALACE 365’人类地外长期生存模拟实验——“月宫365”实验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3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Chungui Lu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教授</w:t>
            </w:r>
          </w:p>
          <w:p>
            <w:pPr>
              <w:widowControl/>
              <w:spacing w:after="0"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英国诺丁汉特伦特大学</w:t>
            </w:r>
          </w:p>
        </w:tc>
        <w:tc>
          <w:tcPr>
            <w:tcW w:w="6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Smart Green Growth - Shipping container farm</w:t>
            </w:r>
          </w:p>
          <w:p>
            <w:pPr>
              <w:widowControl/>
              <w:spacing w:after="0"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智能植物工厂-海运集装箱农场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3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肖玉兰 教授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首都师范大学</w:t>
            </w:r>
          </w:p>
        </w:tc>
        <w:tc>
          <w:tcPr>
            <w:tcW w:w="6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Case of high value plant production in the LED plant factory 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LED植物工厂高附加值植物生产案例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3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刘厚诚 教授</w:t>
            </w:r>
          </w:p>
          <w:p>
            <w:pPr>
              <w:widowControl/>
              <w:spacing w:after="0"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华南农业大学</w:t>
            </w:r>
          </w:p>
        </w:tc>
        <w:tc>
          <w:tcPr>
            <w:tcW w:w="6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植物工厂功能性植物生产技术探索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3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仝宇欣 博士</w:t>
            </w:r>
          </w:p>
          <w:p>
            <w:pPr>
              <w:widowControl/>
              <w:spacing w:after="0"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中国农业科学院环境与可持续发展研究所</w:t>
            </w:r>
          </w:p>
        </w:tc>
        <w:tc>
          <w:tcPr>
            <w:tcW w:w="6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lettuce growth and tipburn occurrence as affected by electrical field in a plant factory with LED 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空间电场对生菜生长及叶烧病发生的影响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3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李涛 博士</w:t>
            </w:r>
          </w:p>
          <w:p>
            <w:pPr>
              <w:widowControl/>
              <w:spacing w:after="0"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中国农业科学院环境与可持续发展研究所</w:t>
            </w:r>
          </w:p>
        </w:tc>
        <w:tc>
          <w:tcPr>
            <w:tcW w:w="6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How Production of Indoor Cultivated Lettuce is Increased by Additional Far-red Light 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远红光对植物工厂莴苣产量的影响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3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Adarsh Murthy欧司朗特种照明/工业应用事业部负责人</w:t>
            </w:r>
          </w:p>
          <w:p>
            <w:pPr>
              <w:widowControl/>
              <w:spacing w:after="0" w:line="24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Osram GmbH</w:t>
            </w:r>
          </w:p>
        </w:tc>
        <w:tc>
          <w:tcPr>
            <w:tcW w:w="6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欧司朗在智慧农业的解决方案和愿景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3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施志坤（美籍华人）Jackson Shih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富士康科技集团副总经理</w:t>
            </w:r>
          </w:p>
          <w:p>
            <w:pPr>
              <w:widowControl/>
              <w:spacing w:after="0"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富士康源康农业科技（深圳）有限公司 总经理</w:t>
            </w:r>
          </w:p>
        </w:tc>
        <w:tc>
          <w:tcPr>
            <w:tcW w:w="6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智慧农业赋能科技平台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3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周增产  总工程师</w:t>
            </w:r>
          </w:p>
          <w:p>
            <w:pPr>
              <w:widowControl/>
              <w:spacing w:after="0" w:line="24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北京京鹏环球科技股份有限公司</w:t>
            </w:r>
          </w:p>
        </w:tc>
        <w:tc>
          <w:tcPr>
            <w:tcW w:w="6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植物工厂智能物流装备与立体移动式栽培系统的研究应用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3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朱敏 博士</w:t>
            </w:r>
          </w:p>
          <w:p>
            <w:pPr>
              <w:widowControl/>
              <w:spacing w:after="0"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上海垂智农业科技有限公司董事长</w:t>
            </w:r>
          </w:p>
        </w:tc>
        <w:tc>
          <w:tcPr>
            <w:tcW w:w="6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基于机器视觉的植物工厂AI控制系统开发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3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宁眺 博士 </w:t>
            </w:r>
          </w:p>
          <w:p>
            <w:pPr>
              <w:widowControl/>
              <w:spacing w:after="0"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昆明学院农学院 云南省高校都市型现代农业工程研究中心</w:t>
            </w:r>
          </w:p>
        </w:tc>
        <w:tc>
          <w:tcPr>
            <w:tcW w:w="6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植物工厂在芳香植物栽培中的应用及产业化发展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A85A8"/>
    <w:multiLevelType w:val="singleLevel"/>
    <w:tmpl w:val="670A85A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07E2D"/>
    <w:rsid w:val="1D593216"/>
    <w:rsid w:val="5D807E2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ue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2018-09-26T09:02:00Z</dcterms:created>
  <dc:creator>blue</dc:creator>
  <cp:lastModifiedBy>blue</cp:lastModifiedBy>
  <dcterms:modified xsi:type="dcterms:W3CDTF">2018-09-26T09:03:22Z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